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166A60" w:rsidRPr="007924D2" w:rsidRDefault="00166A60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222FFD">
        <w:rPr>
          <w:rFonts w:hint="eastAsia"/>
          <w:b/>
          <w:bCs/>
          <w:color w:val="000000"/>
          <w:sz w:val="32"/>
          <w:szCs w:val="32"/>
        </w:rPr>
        <w:t>超乳玻切一体机</w:t>
      </w:r>
      <w:r>
        <w:rPr>
          <w:rFonts w:hint="eastAsia"/>
          <w:b/>
          <w:bCs/>
          <w:color w:val="000000"/>
          <w:sz w:val="32"/>
          <w:szCs w:val="32"/>
        </w:rPr>
        <w:t>维保项目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166A60" w:rsidRDefault="00166A60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166A60" w:rsidRPr="00811B1D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222FFD">
        <w:rPr>
          <w:rFonts w:hint="eastAsia"/>
          <w:b/>
          <w:bCs/>
          <w:color w:val="000000"/>
          <w:sz w:val="32"/>
          <w:szCs w:val="32"/>
        </w:rPr>
        <w:t>超乳玻切一体机</w:t>
      </w:r>
      <w:r>
        <w:rPr>
          <w:rFonts w:hint="eastAsia"/>
          <w:b/>
          <w:bCs/>
          <w:color w:val="000000"/>
          <w:sz w:val="32"/>
          <w:szCs w:val="32"/>
        </w:rPr>
        <w:t>维保项目</w:t>
      </w:r>
      <w:r w:rsidRPr="00811B1D">
        <w:rPr>
          <w:rFonts w:hint="eastAsia"/>
          <w:color w:val="000000"/>
        </w:rPr>
        <w:t>进行公开招标采购。欢迎符合相关条件的供应商参加本次采购活动：</w:t>
      </w:r>
    </w:p>
    <w:p w:rsidR="00166A60" w:rsidRPr="00376CDA" w:rsidRDefault="00166A60" w:rsidP="0001697C">
      <w:pPr>
        <w:pStyle w:val="NormalWeb"/>
        <w:shd w:val="clear" w:color="auto" w:fill="FFFFFF"/>
        <w:spacing w:before="0" w:beforeAutospacing="0" w:after="0" w:afterAutospacing="0" w:line="327" w:lineRule="atLeast"/>
        <w:ind w:leftChars="245" w:left="31680" w:hangingChars="1617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01697C">
        <w:rPr>
          <w:rFonts w:hint="eastAsia"/>
          <w:b/>
          <w:bCs/>
          <w:color w:val="000000"/>
          <w:sz w:val="28"/>
          <w:szCs w:val="28"/>
        </w:rPr>
        <w:t>超乳玻切一体机维保项目</w:t>
      </w:r>
      <w:r w:rsidRPr="0001697C">
        <w:rPr>
          <w:rFonts w:ascii="仿宋_GB2312" w:eastAsia="仿宋_GB2312" w:hAnsi="Calibri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Calibri" w:cs="仿宋_GB2312"/>
          <w:color w:val="000000"/>
        </w:rPr>
        <w:t>wxszyyy-2019-D042</w:t>
      </w:r>
    </w:p>
    <w:p w:rsidR="00166A60" w:rsidRDefault="00166A60" w:rsidP="00222FFD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5.39</w:t>
      </w:r>
      <w:r>
        <w:rPr>
          <w:rFonts w:ascii="仿宋_GB2312" w:eastAsia="仿宋_GB2312" w:hAnsi="Calibri" w:cs="仿宋_GB2312" w:hint="eastAsia"/>
          <w:color w:val="000000"/>
        </w:rPr>
        <w:t>万元</w:t>
      </w:r>
      <w:r>
        <w:rPr>
          <w:rFonts w:ascii="仿宋_GB2312" w:eastAsia="仿宋_GB2312" w:hAnsi="Calibri" w:cs="仿宋_GB2312"/>
          <w:color w:val="000000"/>
        </w:rPr>
        <w:t>/</w:t>
      </w:r>
      <w:r>
        <w:rPr>
          <w:rFonts w:ascii="仿宋_GB2312" w:eastAsia="仿宋_GB2312" w:hAnsi="Calibri" w:cs="仿宋_GB2312" w:hint="eastAsia"/>
          <w:color w:val="000000"/>
        </w:rPr>
        <w:t>年。</w:t>
      </w:r>
    </w:p>
    <w:p w:rsidR="00166A60" w:rsidRDefault="00166A60" w:rsidP="00222FFD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166A60" w:rsidRPr="007E3788" w:rsidRDefault="00166A60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166A60" w:rsidRPr="007E3788" w:rsidRDefault="00166A60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166A60" w:rsidRPr="004A3E4B" w:rsidRDefault="00166A60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166A60" w:rsidRDefault="00166A60" w:rsidP="00222FFD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166A60" w:rsidRDefault="00166A6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166A60" w:rsidRDefault="00166A60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166A60" w:rsidRDefault="00166A60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166A60" w:rsidRDefault="00166A60">
      <w:pPr>
        <w:rPr>
          <w:rFonts w:cs="Times New Roman"/>
        </w:rPr>
      </w:pPr>
    </w:p>
    <w:sectPr w:rsidR="00166A60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60" w:rsidRDefault="00166A60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6A60" w:rsidRDefault="00166A60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60" w:rsidRDefault="00166A60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6A60" w:rsidRDefault="00166A60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0FF8"/>
    <w:rsid w:val="00005ECA"/>
    <w:rsid w:val="000100E1"/>
    <w:rsid w:val="00015A11"/>
    <w:rsid w:val="0001697C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66A60"/>
    <w:rsid w:val="00177811"/>
    <w:rsid w:val="00195152"/>
    <w:rsid w:val="001A06CC"/>
    <w:rsid w:val="001B79FA"/>
    <w:rsid w:val="001E6740"/>
    <w:rsid w:val="001F72E2"/>
    <w:rsid w:val="002006F1"/>
    <w:rsid w:val="00201892"/>
    <w:rsid w:val="00203A69"/>
    <w:rsid w:val="00210117"/>
    <w:rsid w:val="00222FFD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60A8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A5228"/>
    <w:rsid w:val="005C3EAC"/>
    <w:rsid w:val="005D12EE"/>
    <w:rsid w:val="005D4DC9"/>
    <w:rsid w:val="005D748B"/>
    <w:rsid w:val="005E0F2A"/>
    <w:rsid w:val="005E4612"/>
    <w:rsid w:val="005F163F"/>
    <w:rsid w:val="005F200F"/>
    <w:rsid w:val="005F6EF1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E7795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3C90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21905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C56CE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6BF4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A7EE4"/>
    <w:rsid w:val="00AD3DB8"/>
    <w:rsid w:val="00AF43C2"/>
    <w:rsid w:val="00AF79FB"/>
    <w:rsid w:val="00B03066"/>
    <w:rsid w:val="00B06ACA"/>
    <w:rsid w:val="00B10A42"/>
    <w:rsid w:val="00B26494"/>
    <w:rsid w:val="00B44CE3"/>
    <w:rsid w:val="00B4639B"/>
    <w:rsid w:val="00B46408"/>
    <w:rsid w:val="00B550F5"/>
    <w:rsid w:val="00B67D2C"/>
    <w:rsid w:val="00B8290E"/>
    <w:rsid w:val="00B91296"/>
    <w:rsid w:val="00B95B63"/>
    <w:rsid w:val="00B971EE"/>
    <w:rsid w:val="00BA7F91"/>
    <w:rsid w:val="00BB2117"/>
    <w:rsid w:val="00BB40E2"/>
    <w:rsid w:val="00BB4EB3"/>
    <w:rsid w:val="00BC5715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366D8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0B88"/>
    <w:rsid w:val="00E85C6E"/>
    <w:rsid w:val="00E93C23"/>
    <w:rsid w:val="00E94FFC"/>
    <w:rsid w:val="00EB0DC9"/>
    <w:rsid w:val="00EB6DB1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55238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1</Pages>
  <Words>105</Words>
  <Characters>601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dcterms:created xsi:type="dcterms:W3CDTF">2017-11-01T06:51:00Z</dcterms:created>
  <dcterms:modified xsi:type="dcterms:W3CDTF">2019-06-26T04:41:00Z</dcterms:modified>
</cp:coreProperties>
</file>