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B1" w:rsidRDefault="00EB6DB1" w:rsidP="008D41BE">
      <w:pPr>
        <w:pStyle w:val="NormalWeb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32"/>
          <w:szCs w:val="32"/>
        </w:rPr>
        <w:t>无锡市中医医院</w:t>
      </w:r>
    </w:p>
    <w:p w:rsidR="00EB6DB1" w:rsidRPr="007924D2" w:rsidRDefault="00EB6DB1" w:rsidP="002D3D5E">
      <w:pPr>
        <w:pStyle w:val="NormalWeb"/>
        <w:shd w:val="clear" w:color="auto" w:fill="FFFFFF"/>
        <w:spacing w:before="0" w:beforeAutospacing="0" w:after="0" w:afterAutospacing="0" w:line="520" w:lineRule="atLeast"/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AA7EE4">
        <w:rPr>
          <w:rFonts w:hint="eastAsia"/>
          <w:b/>
          <w:bCs/>
          <w:color w:val="000000"/>
          <w:sz w:val="32"/>
          <w:szCs w:val="32"/>
        </w:rPr>
        <w:t>负极板回路垫</w:t>
      </w:r>
      <w:r w:rsidRPr="007924D2">
        <w:rPr>
          <w:rFonts w:hint="eastAsia"/>
          <w:b/>
          <w:bCs/>
          <w:color w:val="000000"/>
          <w:sz w:val="32"/>
          <w:szCs w:val="32"/>
        </w:rPr>
        <w:t>采购</w:t>
      </w:r>
      <w:r>
        <w:rPr>
          <w:rFonts w:hint="eastAsia"/>
          <w:b/>
          <w:bCs/>
          <w:color w:val="000000"/>
          <w:sz w:val="32"/>
          <w:szCs w:val="32"/>
        </w:rPr>
        <w:t>公告</w:t>
      </w:r>
    </w:p>
    <w:p w:rsidR="00EB6DB1" w:rsidRDefault="00EB6DB1" w:rsidP="00DB6D3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EB6DB1" w:rsidRPr="00811B1D" w:rsidRDefault="00EB6DB1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80"/>
        <w:rPr>
          <w:rFonts w:cs="Times New Roman"/>
          <w:color w:val="000000"/>
        </w:rPr>
      </w:pPr>
      <w:r>
        <w:rPr>
          <w:rFonts w:ascii="仿宋_GB2312" w:eastAsia="仿宋_GB2312" w:hAnsi="Calibri" w:cs="仿宋_GB2312" w:hint="eastAsia"/>
          <w:color w:val="000000"/>
        </w:rPr>
        <w:t>无锡市中医医院现就</w:t>
      </w:r>
      <w:r w:rsidRPr="00AA7EE4">
        <w:rPr>
          <w:rFonts w:hint="eastAsia"/>
          <w:b/>
          <w:bCs/>
          <w:color w:val="000000"/>
          <w:sz w:val="32"/>
          <w:szCs w:val="32"/>
        </w:rPr>
        <w:t>负极板回路垫</w:t>
      </w:r>
      <w:r w:rsidRPr="00811B1D">
        <w:rPr>
          <w:rFonts w:hint="eastAsia"/>
          <w:color w:val="000000"/>
        </w:rPr>
        <w:t>项目进行公开招标采购。欢迎符合相关条件的供应商参加本次采购活动：</w:t>
      </w:r>
    </w:p>
    <w:p w:rsidR="00EB6DB1" w:rsidRPr="00376CDA" w:rsidRDefault="00EB6DB1" w:rsidP="00AA7EE4">
      <w:pPr>
        <w:pStyle w:val="NormalWeb"/>
        <w:shd w:val="clear" w:color="auto" w:fill="FFFFFF"/>
        <w:spacing w:before="0" w:beforeAutospacing="0" w:after="0" w:afterAutospacing="0" w:line="327" w:lineRule="atLeast"/>
        <w:ind w:firstLineChars="216" w:firstLine="31680"/>
        <w:jc w:val="both"/>
        <w:rPr>
          <w:rFonts w:cs="Times New Roman"/>
          <w:b/>
          <w:bCs/>
          <w:color w:val="000000"/>
        </w:rPr>
      </w:pPr>
      <w:r w:rsidRPr="00811B1D">
        <w:rPr>
          <w:rFonts w:hint="eastAsia"/>
          <w:b/>
          <w:bCs/>
          <w:color w:val="000000"/>
        </w:rPr>
        <w:t>一、采购项目名称及编号：</w:t>
      </w:r>
      <w:r w:rsidRPr="00AA7EE4">
        <w:rPr>
          <w:rFonts w:ascii="仿宋_GB2312" w:eastAsia="仿宋_GB2312" w:hAnsi="Calibri" w:cs="仿宋_GB2312" w:hint="eastAsia"/>
          <w:color w:val="000000"/>
          <w:sz w:val="28"/>
          <w:szCs w:val="28"/>
        </w:rPr>
        <w:t>负极板回路垫</w:t>
      </w:r>
      <w:r>
        <w:rPr>
          <w:rFonts w:ascii="仿宋_GB2312" w:eastAsia="仿宋_GB2312" w:hAnsi="Calibri" w:cs="仿宋_GB2312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Calibri" w:cs="仿宋_GB2312"/>
          <w:color w:val="000000"/>
        </w:rPr>
        <w:t>wxszyyy-2019-D041</w:t>
      </w:r>
    </w:p>
    <w:p w:rsidR="00EB6DB1" w:rsidRDefault="00EB6DB1" w:rsidP="00AA7EE4">
      <w:pPr>
        <w:pStyle w:val="NormalWeb"/>
        <w:shd w:val="clear" w:color="auto" w:fill="FFFFFF"/>
        <w:spacing w:before="0" w:beforeAutospacing="0" w:after="0" w:afterAutospacing="0" w:line="327" w:lineRule="atLeast"/>
        <w:ind w:firstLineChars="216" w:firstLine="316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仿宋_GB2312" w:hint="eastAsia"/>
          <w:color w:val="000000"/>
        </w:rPr>
        <w:t>详见采购文件。本项目预算为</w:t>
      </w:r>
      <w:r>
        <w:rPr>
          <w:rFonts w:ascii="仿宋_GB2312" w:eastAsia="仿宋_GB2312" w:hAnsi="Calibri" w:cs="仿宋_GB2312"/>
          <w:color w:val="000000"/>
        </w:rPr>
        <w:t>3.5</w:t>
      </w:r>
      <w:r>
        <w:rPr>
          <w:rFonts w:ascii="仿宋_GB2312" w:eastAsia="仿宋_GB2312" w:hAnsi="Calibri" w:cs="仿宋_GB2312" w:hint="eastAsia"/>
          <w:color w:val="000000"/>
        </w:rPr>
        <w:t>万元。</w:t>
      </w:r>
    </w:p>
    <w:p w:rsidR="00EB6DB1" w:rsidRDefault="00EB6DB1" w:rsidP="00AA7EE4">
      <w:pPr>
        <w:pStyle w:val="NormalWeb"/>
        <w:shd w:val="clear" w:color="auto" w:fill="FFFFFF"/>
        <w:spacing w:before="0" w:beforeAutospacing="0" w:after="0" w:afterAutospacing="0" w:line="327" w:lineRule="atLeast"/>
        <w:ind w:firstLineChars="216" w:firstLine="31680"/>
        <w:jc w:val="both"/>
        <w:rPr>
          <w:rFonts w:ascii="仿宋_GB2312" w:eastAsia="仿宋_GB2312" w:hAnsi="Calibri" w:cs="Times New Roman"/>
          <w:b/>
          <w:bCs/>
          <w:color w:val="000000"/>
        </w:rPr>
      </w:pPr>
      <w:r>
        <w:rPr>
          <w:rFonts w:ascii="仿宋_GB2312" w:eastAsia="仿宋_GB2312" w:hAnsi="Calibri" w:cs="仿宋_GB2312" w:hint="eastAsia"/>
          <w:b/>
          <w:bCs/>
          <w:color w:val="000000"/>
        </w:rPr>
        <w:t>三、投标人资格要求：</w:t>
      </w:r>
      <w:r>
        <w:rPr>
          <w:rFonts w:ascii="仿宋_GB2312" w:eastAsia="仿宋_GB2312" w:hAnsi="Calibri" w:cs="Times New Roman"/>
          <w:b/>
          <w:bCs/>
          <w:color w:val="000000"/>
        </w:rPr>
        <w:t>      </w:t>
      </w:r>
    </w:p>
    <w:p w:rsidR="00EB6DB1" w:rsidRPr="007E3788" w:rsidRDefault="00EB6DB1" w:rsidP="007E3788">
      <w:pPr>
        <w:pStyle w:val="NormalWeb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Times New Roman"/>
          <w:color w:val="000000"/>
        </w:rPr>
      </w:pPr>
      <w:r w:rsidRPr="007E3788">
        <w:rPr>
          <w:rFonts w:ascii="仿宋_GB2312" w:eastAsia="仿宋_GB2312" w:hAnsi="Calibri" w:cs="仿宋_GB2312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EB6DB1" w:rsidRPr="007E3788" w:rsidRDefault="00EB6DB1" w:rsidP="007E3788">
      <w:pPr>
        <w:pStyle w:val="NormalWeb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Times New Roman"/>
          <w:color w:val="000000"/>
        </w:rPr>
      </w:pPr>
      <w:r w:rsidRPr="007E3788">
        <w:rPr>
          <w:rFonts w:ascii="仿宋_GB2312" w:eastAsia="仿宋_GB2312" w:hAnsi="Calibri" w:cs="仿宋_GB2312"/>
          <w:color w:val="000000"/>
        </w:rPr>
        <w:t>A</w:t>
      </w:r>
      <w:r w:rsidRPr="007E3788">
        <w:rPr>
          <w:rFonts w:ascii="仿宋_GB2312" w:eastAsia="仿宋_GB2312" w:hAnsi="Calibri" w:cs="仿宋_GB2312" w:hint="eastAsia"/>
          <w:color w:val="000000"/>
        </w:rPr>
        <w:t>、经国家工商行政管理机关注册并经国、地税登记的法人单位；</w:t>
      </w:r>
    </w:p>
    <w:p w:rsidR="00EB6DB1" w:rsidRPr="004A3E4B" w:rsidRDefault="00EB6DB1" w:rsidP="00856203">
      <w:pPr>
        <w:pStyle w:val="NormalWeb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Times New Roman"/>
          <w:color w:val="000000"/>
        </w:rPr>
      </w:pPr>
      <w:r w:rsidRPr="007E3788">
        <w:rPr>
          <w:rFonts w:ascii="仿宋_GB2312" w:eastAsia="仿宋_GB2312" w:hAnsi="Calibri" w:cs="仿宋_GB2312"/>
          <w:color w:val="000000"/>
        </w:rPr>
        <w:t>B</w:t>
      </w:r>
      <w:r w:rsidRPr="007E3788">
        <w:rPr>
          <w:rFonts w:ascii="仿宋_GB2312" w:eastAsia="仿宋_GB2312" w:hAnsi="Calibri" w:cs="仿宋_GB2312" w:hint="eastAsia"/>
          <w:color w:val="000000"/>
        </w:rPr>
        <w:t>、具有报价产品原厂商的授权书或代理证书。</w:t>
      </w:r>
    </w:p>
    <w:p w:rsidR="00EB6DB1" w:rsidRDefault="00EB6DB1" w:rsidP="00AA7EE4">
      <w:pPr>
        <w:pStyle w:val="NormalWeb"/>
        <w:shd w:val="clear" w:color="auto" w:fill="FFFFFF"/>
        <w:spacing w:before="0" w:beforeAutospacing="0" w:after="0" w:afterAutospacing="0" w:line="327" w:lineRule="atLeast"/>
        <w:ind w:firstLineChars="215" w:firstLine="316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Times New Roman"/>
          <w:b/>
          <w:bCs/>
          <w:color w:val="000000"/>
        </w:rPr>
        <w:t>                               </w:t>
      </w:r>
    </w:p>
    <w:p w:rsidR="00EB6DB1" w:rsidRDefault="00EB6DB1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采购文件获取时间：</w:t>
      </w:r>
      <w:r>
        <w:rPr>
          <w:rFonts w:ascii="仿宋_GB2312" w:eastAsia="仿宋_GB2312" w:hAnsi="Calibri" w:cs="仿宋_GB2312"/>
          <w:color w:val="000000"/>
        </w:rPr>
        <w:t>2019</w:t>
      </w:r>
      <w:r>
        <w:rPr>
          <w:rFonts w:ascii="仿宋_GB2312" w:eastAsia="仿宋_GB2312" w:hAnsi="Calibri" w:cs="仿宋_GB2312" w:hint="eastAsia"/>
          <w:color w:val="000000"/>
        </w:rPr>
        <w:t>年</w:t>
      </w:r>
      <w:r>
        <w:rPr>
          <w:rFonts w:ascii="仿宋_GB2312" w:eastAsia="仿宋_GB2312" w:hAnsi="Calibri" w:cs="仿宋_GB2312"/>
          <w:color w:val="000000"/>
        </w:rPr>
        <w:t>6</w:t>
      </w:r>
      <w:r>
        <w:rPr>
          <w:rFonts w:ascii="仿宋_GB2312" w:eastAsia="仿宋_GB2312" w:hAnsi="Calibri" w:cs="仿宋_GB2312" w:hint="eastAsia"/>
          <w:color w:val="000000"/>
        </w:rPr>
        <w:t>月</w:t>
      </w:r>
      <w:r>
        <w:rPr>
          <w:rFonts w:ascii="仿宋_GB2312" w:eastAsia="仿宋_GB2312" w:hAnsi="Calibri" w:cs="仿宋_GB2312"/>
          <w:color w:val="000000"/>
        </w:rPr>
        <w:t>28</w:t>
      </w:r>
      <w:r>
        <w:rPr>
          <w:rFonts w:ascii="仿宋_GB2312" w:eastAsia="仿宋_GB2312" w:hAnsi="Calibri" w:cs="仿宋_GB2312" w:hint="eastAsia"/>
          <w:color w:val="000000"/>
        </w:rPr>
        <w:t>日</w:t>
      </w:r>
      <w:r>
        <w:rPr>
          <w:rFonts w:ascii="仿宋_GB2312" w:eastAsia="仿宋_GB2312" w:hAnsi="Calibri" w:cs="仿宋_GB2312"/>
          <w:color w:val="000000"/>
        </w:rPr>
        <w:t>9</w:t>
      </w:r>
      <w:r>
        <w:rPr>
          <w:rFonts w:ascii="仿宋_GB2312" w:eastAsia="仿宋_GB2312" w:hAnsi="Calibri" w:cs="仿宋_GB2312" w:hint="eastAsia"/>
          <w:color w:val="000000"/>
        </w:rPr>
        <w:t>：</w:t>
      </w:r>
      <w:r>
        <w:rPr>
          <w:rFonts w:ascii="仿宋_GB2312" w:eastAsia="仿宋_GB2312" w:hAnsi="Calibri" w:cs="仿宋_GB2312"/>
          <w:color w:val="000000"/>
        </w:rPr>
        <w:t>00</w:t>
      </w:r>
      <w:r>
        <w:rPr>
          <w:rFonts w:ascii="仿宋_GB2312" w:eastAsia="仿宋_GB2312" w:hAnsi="Calibri" w:cs="仿宋_GB2312" w:hint="eastAsia"/>
          <w:color w:val="000000"/>
        </w:rPr>
        <w:t>起</w:t>
      </w:r>
    </w:p>
    <w:p w:rsidR="00EB6DB1" w:rsidRDefault="00EB6DB1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采购文件获取地址：无锡市中医医院医学工程处</w:t>
      </w:r>
    </w:p>
    <w:p w:rsidR="00EB6DB1" w:rsidRDefault="00EB6DB1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采购文件获取方式：电子文档</w:t>
      </w:r>
    </w:p>
    <w:p w:rsidR="00EB6DB1" w:rsidRDefault="00EB6DB1" w:rsidP="008D41BE">
      <w:pPr>
        <w:pStyle w:val="NormalWeb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Times New Roman"/>
          <w:color w:val="000000"/>
        </w:rPr>
        <w:t>   </w:t>
      </w:r>
      <w:r>
        <w:rPr>
          <w:rStyle w:val="apple-converted-space"/>
          <w:rFonts w:ascii="仿宋_GB2312" w:eastAsia="仿宋_GB2312" w:hAnsi="Calibri" w:cs="Times New Roman"/>
          <w:color w:val="000000"/>
        </w:rPr>
        <w:t> </w:t>
      </w:r>
      <w:r>
        <w:rPr>
          <w:rStyle w:val="apple-converted-space"/>
          <w:rFonts w:ascii="仿宋_GB2312" w:eastAsia="仿宋_GB2312" w:hAnsi="Calibri" w:cs="仿宋_GB2312"/>
          <w:color w:val="000000"/>
        </w:rPr>
        <w:t xml:space="preserve">  </w:t>
      </w:r>
      <w:r>
        <w:rPr>
          <w:rFonts w:ascii="仿宋_GB2312" w:eastAsia="仿宋_GB2312" w:hAnsi="Calibri" w:cs="仿宋_GB2312" w:hint="eastAsia"/>
          <w:b/>
          <w:bCs/>
          <w:color w:val="000000"/>
        </w:rPr>
        <w:t>五、投标文件接收信息：</w:t>
      </w:r>
    </w:p>
    <w:p w:rsidR="00EB6DB1" w:rsidRDefault="00EB6DB1" w:rsidP="008D41BE">
      <w:pPr>
        <w:pStyle w:val="NormalWeb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Times New Roman"/>
          <w:color w:val="000000"/>
        </w:rPr>
        <w:t>   </w:t>
      </w:r>
      <w:r>
        <w:rPr>
          <w:rStyle w:val="apple-converted-space"/>
          <w:rFonts w:ascii="仿宋_GB2312" w:eastAsia="仿宋_GB2312" w:hAnsi="Calibri" w:cs="Times New Roman"/>
          <w:color w:val="000000"/>
        </w:rPr>
        <w:t> </w:t>
      </w:r>
      <w:r>
        <w:rPr>
          <w:rStyle w:val="apple-converted-space"/>
          <w:rFonts w:ascii="仿宋_GB2312" w:eastAsia="仿宋_GB2312" w:hAnsi="Calibri" w:cs="仿宋_GB2312"/>
          <w:color w:val="000000"/>
        </w:rPr>
        <w:t xml:space="preserve">  </w:t>
      </w:r>
      <w:r>
        <w:rPr>
          <w:rFonts w:ascii="仿宋_GB2312" w:eastAsia="仿宋_GB2312" w:hAnsi="Calibri" w:cs="仿宋_GB2312" w:hint="eastAsia"/>
          <w:color w:val="000000"/>
        </w:rPr>
        <w:t>投标文件接受截止时间：</w:t>
      </w:r>
      <w:r>
        <w:rPr>
          <w:rFonts w:ascii="仿宋_GB2312" w:eastAsia="仿宋_GB2312" w:hAnsi="Calibri" w:cs="仿宋_GB2312"/>
          <w:color w:val="000000"/>
        </w:rPr>
        <w:t>2019</w:t>
      </w:r>
      <w:r>
        <w:rPr>
          <w:rFonts w:ascii="仿宋_GB2312" w:eastAsia="仿宋_GB2312" w:hAnsi="Calibri" w:cs="仿宋_GB2312" w:hint="eastAsia"/>
          <w:color w:val="000000"/>
        </w:rPr>
        <w:t>年</w:t>
      </w:r>
      <w:r>
        <w:rPr>
          <w:rFonts w:ascii="仿宋_GB2312" w:eastAsia="仿宋_GB2312" w:hAnsi="Calibri" w:cs="仿宋_GB2312"/>
          <w:color w:val="000000"/>
        </w:rPr>
        <w:t>7</w:t>
      </w:r>
      <w:r>
        <w:rPr>
          <w:rFonts w:ascii="仿宋_GB2312" w:eastAsia="仿宋_GB2312" w:hAnsi="Calibri" w:cs="仿宋_GB2312" w:hint="eastAsia"/>
          <w:color w:val="000000"/>
        </w:rPr>
        <w:t>月</w:t>
      </w:r>
      <w:r>
        <w:rPr>
          <w:rFonts w:ascii="仿宋_GB2312" w:eastAsia="仿宋_GB2312" w:hAnsi="Calibri" w:cs="仿宋_GB2312"/>
          <w:color w:val="000000"/>
        </w:rPr>
        <w:t>4</w:t>
      </w:r>
      <w:r>
        <w:rPr>
          <w:rFonts w:ascii="仿宋_GB2312" w:eastAsia="仿宋_GB2312" w:hAnsi="Calibri" w:cs="仿宋_GB2312" w:hint="eastAsia"/>
          <w:color w:val="000000"/>
        </w:rPr>
        <w:t>日</w:t>
      </w:r>
      <w:r>
        <w:rPr>
          <w:rFonts w:ascii="仿宋_GB2312" w:eastAsia="仿宋_GB2312" w:hAnsi="Calibri" w:cs="仿宋_GB2312"/>
          <w:color w:val="000000"/>
        </w:rPr>
        <w:t>8:30</w:t>
      </w:r>
      <w:r>
        <w:rPr>
          <w:rFonts w:ascii="仿宋_GB2312" w:eastAsia="仿宋_GB2312" w:hAnsi="Calibri" w:cs="仿宋_GB2312" w:hint="eastAsia"/>
          <w:color w:val="000000"/>
        </w:rPr>
        <w:t>止</w:t>
      </w:r>
    </w:p>
    <w:p w:rsidR="00EB6DB1" w:rsidRDefault="00EB6DB1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投标文件接收地点：无锡市中医医院医学工程处</w:t>
      </w:r>
    </w:p>
    <w:p w:rsidR="00EB6DB1" w:rsidRDefault="00EB6DB1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其他有关事项：截止期后的投标文件恕不接受。</w:t>
      </w:r>
    </w:p>
    <w:p w:rsidR="00EB6DB1" w:rsidRDefault="00EB6DB1" w:rsidP="008D41BE">
      <w:pPr>
        <w:pStyle w:val="NormalWeb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Times New Roman"/>
          <w:color w:val="000000"/>
        </w:rPr>
        <w:t>   </w:t>
      </w:r>
      <w:r>
        <w:rPr>
          <w:rStyle w:val="apple-converted-space"/>
          <w:rFonts w:ascii="仿宋_GB2312" w:eastAsia="仿宋_GB2312" w:hAnsi="Calibri" w:cs="Times New Roman"/>
          <w:color w:val="000000"/>
        </w:rPr>
        <w:t> </w:t>
      </w:r>
      <w:r>
        <w:rPr>
          <w:rStyle w:val="apple-converted-space"/>
          <w:rFonts w:ascii="仿宋_GB2312" w:eastAsia="仿宋_GB2312" w:hAnsi="Calibri" w:cs="仿宋_GB2312"/>
          <w:color w:val="000000"/>
        </w:rPr>
        <w:t xml:space="preserve">  </w:t>
      </w:r>
      <w:r>
        <w:rPr>
          <w:rFonts w:ascii="仿宋_GB2312" w:eastAsia="仿宋_GB2312" w:hAnsi="Calibri" w:cs="仿宋_GB2312" w:hint="eastAsia"/>
          <w:b/>
          <w:bCs/>
          <w:color w:val="000000"/>
        </w:rPr>
        <w:t>六、招标评审有关信息：</w:t>
      </w:r>
      <w:r>
        <w:rPr>
          <w:rFonts w:ascii="仿宋_GB2312" w:eastAsia="仿宋_GB2312" w:hAnsi="Calibri" w:cs="Times New Roman"/>
          <w:b/>
          <w:bCs/>
          <w:color w:val="000000"/>
        </w:rPr>
        <w:t> </w:t>
      </w:r>
    </w:p>
    <w:p w:rsidR="00EB6DB1" w:rsidRDefault="00EB6DB1" w:rsidP="008D41BE">
      <w:pPr>
        <w:pStyle w:val="NormalWeb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Times New Roman"/>
          <w:color w:val="000000"/>
        </w:rPr>
        <w:t>   </w:t>
      </w:r>
      <w:r>
        <w:rPr>
          <w:rStyle w:val="apple-converted-space"/>
          <w:rFonts w:ascii="仿宋_GB2312" w:eastAsia="仿宋_GB2312" w:hAnsi="Calibri" w:cs="Times New Roman"/>
          <w:color w:val="000000"/>
        </w:rPr>
        <w:t> </w:t>
      </w:r>
      <w:r>
        <w:rPr>
          <w:rStyle w:val="apple-converted-space"/>
          <w:rFonts w:ascii="仿宋_GB2312" w:eastAsia="仿宋_GB2312" w:hAnsi="Calibri" w:cs="仿宋_GB2312"/>
          <w:color w:val="000000"/>
        </w:rPr>
        <w:t xml:space="preserve">  </w:t>
      </w:r>
      <w:r>
        <w:rPr>
          <w:rStyle w:val="apple-converted-space"/>
          <w:rFonts w:ascii="仿宋_GB2312" w:eastAsia="仿宋_GB2312" w:hAnsi="Calibri" w:cs="仿宋_GB2312" w:hint="eastAsia"/>
          <w:color w:val="000000"/>
        </w:rPr>
        <w:t>招标</w:t>
      </w:r>
      <w:r>
        <w:rPr>
          <w:rFonts w:ascii="仿宋_GB2312" w:eastAsia="仿宋_GB2312" w:hAnsi="Calibri" w:cs="仿宋_GB2312" w:hint="eastAsia"/>
          <w:color w:val="000000"/>
        </w:rPr>
        <w:t>评审时间：</w:t>
      </w:r>
      <w:r>
        <w:rPr>
          <w:rFonts w:ascii="仿宋_GB2312" w:eastAsia="仿宋_GB2312" w:hAnsi="Calibri" w:cs="仿宋_GB2312"/>
          <w:color w:val="000000"/>
        </w:rPr>
        <w:t>2019</w:t>
      </w:r>
      <w:r>
        <w:rPr>
          <w:rFonts w:ascii="仿宋_GB2312" w:eastAsia="仿宋_GB2312" w:hAnsi="Calibri" w:cs="仿宋_GB2312" w:hint="eastAsia"/>
          <w:color w:val="000000"/>
        </w:rPr>
        <w:t>年</w:t>
      </w:r>
      <w:r>
        <w:rPr>
          <w:rFonts w:ascii="仿宋_GB2312" w:eastAsia="仿宋_GB2312" w:hAnsi="Calibri" w:cs="仿宋_GB2312"/>
          <w:color w:val="000000"/>
        </w:rPr>
        <w:t>7</w:t>
      </w:r>
      <w:r>
        <w:rPr>
          <w:rFonts w:ascii="仿宋_GB2312" w:eastAsia="仿宋_GB2312" w:hAnsi="Calibri" w:cs="仿宋_GB2312" w:hint="eastAsia"/>
          <w:color w:val="000000"/>
        </w:rPr>
        <w:t>月</w:t>
      </w:r>
      <w:r>
        <w:rPr>
          <w:rFonts w:ascii="仿宋_GB2312" w:eastAsia="仿宋_GB2312" w:hAnsi="Calibri" w:cs="仿宋_GB2312"/>
          <w:color w:val="000000"/>
        </w:rPr>
        <w:t>4</w:t>
      </w:r>
      <w:r>
        <w:rPr>
          <w:rFonts w:ascii="仿宋_GB2312" w:eastAsia="仿宋_GB2312" w:hAnsi="Calibri" w:cs="仿宋_GB2312" w:hint="eastAsia"/>
          <w:color w:val="000000"/>
        </w:rPr>
        <w:t>日</w:t>
      </w:r>
      <w:r>
        <w:rPr>
          <w:rFonts w:ascii="仿宋_GB2312" w:eastAsia="仿宋_GB2312" w:hAnsi="Calibri" w:cs="仿宋_GB2312"/>
          <w:color w:val="000000"/>
        </w:rPr>
        <w:t>13:30</w:t>
      </w:r>
    </w:p>
    <w:p w:rsidR="00EB6DB1" w:rsidRDefault="00EB6DB1" w:rsidP="008D41BE">
      <w:pPr>
        <w:pStyle w:val="NormalWeb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Times New Roman"/>
          <w:color w:val="000000"/>
        </w:rPr>
        <w:t>   </w:t>
      </w:r>
      <w:r>
        <w:rPr>
          <w:rStyle w:val="apple-converted-space"/>
          <w:rFonts w:ascii="仿宋_GB2312" w:eastAsia="仿宋_GB2312" w:hAnsi="Calibri" w:cs="Times New Roman"/>
          <w:color w:val="000000"/>
        </w:rPr>
        <w:t> </w:t>
      </w:r>
      <w:r>
        <w:rPr>
          <w:rStyle w:val="apple-converted-space"/>
          <w:rFonts w:ascii="仿宋_GB2312" w:eastAsia="仿宋_GB2312" w:hAnsi="Calibri" w:cs="仿宋_GB2312"/>
          <w:color w:val="000000"/>
        </w:rPr>
        <w:t xml:space="preserve">  </w:t>
      </w:r>
      <w:r>
        <w:rPr>
          <w:rStyle w:val="apple-converted-space"/>
          <w:rFonts w:ascii="仿宋_GB2312" w:eastAsia="仿宋_GB2312" w:hAnsi="Calibri" w:cs="仿宋_GB2312" w:hint="eastAsia"/>
          <w:color w:val="000000"/>
        </w:rPr>
        <w:t>招标</w:t>
      </w:r>
      <w:r>
        <w:rPr>
          <w:rFonts w:ascii="仿宋_GB2312" w:eastAsia="仿宋_GB2312" w:hAnsi="Calibri" w:cs="仿宋_GB2312" w:hint="eastAsia"/>
          <w:color w:val="000000"/>
        </w:rPr>
        <w:t>评审地点：无锡市中医医院</w:t>
      </w:r>
    </w:p>
    <w:p w:rsidR="00EB6DB1" w:rsidRDefault="00EB6DB1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b/>
          <w:bCs/>
          <w:color w:val="000000"/>
        </w:rPr>
        <w:t>七、本次采购联系事项：</w:t>
      </w:r>
    </w:p>
    <w:p w:rsidR="00EB6DB1" w:rsidRDefault="00EB6DB1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无锡市中医医院医学工程处</w:t>
      </w:r>
    </w:p>
    <w:p w:rsidR="00EB6DB1" w:rsidRDefault="00EB6DB1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地址：无锡市中南西路</w:t>
      </w:r>
      <w:r>
        <w:rPr>
          <w:rFonts w:ascii="仿宋_GB2312" w:eastAsia="仿宋_GB2312" w:hAnsi="Calibri" w:cs="仿宋_GB2312"/>
          <w:color w:val="000000"/>
        </w:rPr>
        <w:t>8</w:t>
      </w:r>
      <w:r>
        <w:rPr>
          <w:rFonts w:ascii="仿宋_GB2312" w:eastAsia="仿宋_GB2312" w:hAnsi="Calibri" w:cs="仿宋_GB2312" w:hint="eastAsia"/>
          <w:color w:val="000000"/>
        </w:rPr>
        <w:t>号</w:t>
      </w:r>
    </w:p>
    <w:p w:rsidR="00EB6DB1" w:rsidRDefault="00EB6DB1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邮编：</w:t>
      </w:r>
      <w:r>
        <w:rPr>
          <w:rFonts w:ascii="仿宋_GB2312" w:eastAsia="仿宋_GB2312" w:hAnsi="Calibri" w:cs="仿宋_GB2312"/>
          <w:color w:val="000000"/>
        </w:rPr>
        <w:t>214071</w:t>
      </w:r>
    </w:p>
    <w:p w:rsidR="00EB6DB1" w:rsidRDefault="00EB6DB1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联系人：朱春峰</w:t>
      </w:r>
    </w:p>
    <w:p w:rsidR="00EB6DB1" w:rsidRDefault="00EB6DB1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电话：</w:t>
      </w:r>
      <w:r>
        <w:rPr>
          <w:rFonts w:ascii="仿宋_GB2312" w:eastAsia="仿宋_GB2312" w:hAnsi="Calibri" w:cs="仿宋_GB2312"/>
          <w:color w:val="000000"/>
        </w:rPr>
        <w:t>0510-88859999-73001</w:t>
      </w:r>
    </w:p>
    <w:p w:rsidR="00EB6DB1" w:rsidRDefault="00EB6DB1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有关本次采购活动方面的问题</w:t>
      </w:r>
      <w:r>
        <w:rPr>
          <w:rFonts w:ascii="仿宋_GB2312" w:eastAsia="仿宋_GB2312" w:hAnsi="Calibri" w:cs="仿宋_GB2312"/>
          <w:color w:val="000000"/>
        </w:rPr>
        <w:t>,</w:t>
      </w:r>
      <w:r>
        <w:rPr>
          <w:rFonts w:ascii="仿宋_GB2312" w:eastAsia="仿宋_GB2312" w:hAnsi="Calibri" w:cs="仿宋_GB2312" w:hint="eastAsia"/>
          <w:color w:val="000000"/>
        </w:rPr>
        <w:t>可来人或电话联系。</w:t>
      </w:r>
    </w:p>
    <w:p w:rsidR="00EB6DB1" w:rsidRDefault="00EB6DB1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Times New Roman"/>
          <w:color w:val="000000"/>
        </w:rPr>
      </w:pPr>
      <w:r>
        <w:rPr>
          <w:rFonts w:ascii="仿宋_GB2312" w:eastAsia="仿宋_GB2312" w:hAnsi="Calibri" w:cs="Times New Roman"/>
          <w:color w:val="000000"/>
        </w:rPr>
        <w:t>                                    </w:t>
      </w:r>
    </w:p>
    <w:p w:rsidR="00EB6DB1" w:rsidRDefault="00EB6DB1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Times New Roman"/>
          <w:color w:val="000000"/>
        </w:rPr>
      </w:pPr>
    </w:p>
    <w:p w:rsidR="00EB6DB1" w:rsidRDefault="00EB6DB1" w:rsidP="00746285">
      <w:pPr>
        <w:pStyle w:val="NormalWeb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无锡市中医医院医学工程处</w:t>
      </w:r>
    </w:p>
    <w:p w:rsidR="00EB6DB1" w:rsidRDefault="00EB6DB1" w:rsidP="00746285">
      <w:pPr>
        <w:pStyle w:val="NormalWeb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/>
          <w:color w:val="000000"/>
        </w:rPr>
        <w:t>2019</w:t>
      </w:r>
      <w:r>
        <w:rPr>
          <w:rFonts w:ascii="仿宋_GB2312" w:eastAsia="仿宋_GB2312" w:hAnsi="Calibri" w:cs="仿宋_GB2312" w:hint="eastAsia"/>
          <w:color w:val="000000"/>
        </w:rPr>
        <w:t>年</w:t>
      </w:r>
      <w:r>
        <w:rPr>
          <w:rFonts w:ascii="仿宋_GB2312" w:eastAsia="仿宋_GB2312" w:hAnsi="Calibri" w:cs="仿宋_GB2312"/>
          <w:color w:val="000000"/>
        </w:rPr>
        <w:t>6</w:t>
      </w:r>
      <w:r>
        <w:rPr>
          <w:rFonts w:ascii="仿宋_GB2312" w:eastAsia="仿宋_GB2312" w:hAnsi="Calibri" w:cs="仿宋_GB2312" w:hint="eastAsia"/>
          <w:color w:val="000000"/>
        </w:rPr>
        <w:t>月</w:t>
      </w:r>
      <w:r>
        <w:rPr>
          <w:rFonts w:ascii="仿宋_GB2312" w:eastAsia="仿宋_GB2312" w:hAnsi="Calibri" w:cs="仿宋_GB2312"/>
          <w:color w:val="000000"/>
        </w:rPr>
        <w:t>26</w:t>
      </w:r>
      <w:r>
        <w:rPr>
          <w:rFonts w:ascii="仿宋_GB2312" w:eastAsia="仿宋_GB2312" w:hAnsi="Calibri" w:cs="仿宋_GB2312" w:hint="eastAsia"/>
          <w:color w:val="000000"/>
        </w:rPr>
        <w:t>日</w:t>
      </w:r>
    </w:p>
    <w:p w:rsidR="00EB6DB1" w:rsidRDefault="00EB6DB1">
      <w:pPr>
        <w:rPr>
          <w:rFonts w:cs="Times New Roman"/>
        </w:rPr>
      </w:pPr>
    </w:p>
    <w:sectPr w:rsidR="00EB6DB1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DB1" w:rsidRDefault="00EB6DB1" w:rsidP="008D41B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B6DB1" w:rsidRDefault="00EB6DB1" w:rsidP="008D41B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DB1" w:rsidRDefault="00EB6DB1" w:rsidP="008D41B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B6DB1" w:rsidRDefault="00EB6DB1" w:rsidP="008D41B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41BE"/>
    <w:rsid w:val="00000FF8"/>
    <w:rsid w:val="00005ECA"/>
    <w:rsid w:val="000100E1"/>
    <w:rsid w:val="00015A11"/>
    <w:rsid w:val="00026706"/>
    <w:rsid w:val="000307FC"/>
    <w:rsid w:val="00033961"/>
    <w:rsid w:val="00033A2A"/>
    <w:rsid w:val="00037879"/>
    <w:rsid w:val="00040313"/>
    <w:rsid w:val="00057D69"/>
    <w:rsid w:val="000625B9"/>
    <w:rsid w:val="00070045"/>
    <w:rsid w:val="000841EE"/>
    <w:rsid w:val="0008509B"/>
    <w:rsid w:val="00092A5F"/>
    <w:rsid w:val="00093807"/>
    <w:rsid w:val="000A4EF7"/>
    <w:rsid w:val="000A64BA"/>
    <w:rsid w:val="000A7359"/>
    <w:rsid w:val="000B3DDE"/>
    <w:rsid w:val="000C1D14"/>
    <w:rsid w:val="000C35C0"/>
    <w:rsid w:val="000C5D41"/>
    <w:rsid w:val="000C6952"/>
    <w:rsid w:val="000D2A2B"/>
    <w:rsid w:val="000D4278"/>
    <w:rsid w:val="000E42AA"/>
    <w:rsid w:val="000F16C3"/>
    <w:rsid w:val="000F2EFB"/>
    <w:rsid w:val="000F32D0"/>
    <w:rsid w:val="00103A93"/>
    <w:rsid w:val="00107DE2"/>
    <w:rsid w:val="001231E8"/>
    <w:rsid w:val="0012340B"/>
    <w:rsid w:val="00123A78"/>
    <w:rsid w:val="0013411E"/>
    <w:rsid w:val="00145E6F"/>
    <w:rsid w:val="001569BF"/>
    <w:rsid w:val="0016132E"/>
    <w:rsid w:val="00177811"/>
    <w:rsid w:val="00195152"/>
    <w:rsid w:val="001A06CC"/>
    <w:rsid w:val="001B79FA"/>
    <w:rsid w:val="001E6740"/>
    <w:rsid w:val="001F72E2"/>
    <w:rsid w:val="002006F1"/>
    <w:rsid w:val="00201892"/>
    <w:rsid w:val="00203A69"/>
    <w:rsid w:val="00210117"/>
    <w:rsid w:val="00236DC8"/>
    <w:rsid w:val="0024461E"/>
    <w:rsid w:val="00253D1E"/>
    <w:rsid w:val="00265779"/>
    <w:rsid w:val="0027286C"/>
    <w:rsid w:val="00275B5A"/>
    <w:rsid w:val="00281E0A"/>
    <w:rsid w:val="00284FEF"/>
    <w:rsid w:val="00297ECF"/>
    <w:rsid w:val="002A1DEB"/>
    <w:rsid w:val="002B3C88"/>
    <w:rsid w:val="002C4318"/>
    <w:rsid w:val="002C466B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60A8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1DB0"/>
    <w:rsid w:val="00376CDA"/>
    <w:rsid w:val="003800AF"/>
    <w:rsid w:val="00387408"/>
    <w:rsid w:val="003A4F35"/>
    <w:rsid w:val="003A5A9D"/>
    <w:rsid w:val="003A5BE8"/>
    <w:rsid w:val="003C0394"/>
    <w:rsid w:val="003C16C1"/>
    <w:rsid w:val="003D2461"/>
    <w:rsid w:val="003D3FD5"/>
    <w:rsid w:val="003D6BC7"/>
    <w:rsid w:val="003D78C3"/>
    <w:rsid w:val="003E213E"/>
    <w:rsid w:val="003E43AE"/>
    <w:rsid w:val="004021F6"/>
    <w:rsid w:val="00406DB6"/>
    <w:rsid w:val="00414D2F"/>
    <w:rsid w:val="00415625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83AAC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503F8A"/>
    <w:rsid w:val="0051246C"/>
    <w:rsid w:val="00517FAC"/>
    <w:rsid w:val="005216F6"/>
    <w:rsid w:val="00536792"/>
    <w:rsid w:val="00540E09"/>
    <w:rsid w:val="00543094"/>
    <w:rsid w:val="00551130"/>
    <w:rsid w:val="005533E9"/>
    <w:rsid w:val="00561E86"/>
    <w:rsid w:val="00575756"/>
    <w:rsid w:val="00582AC7"/>
    <w:rsid w:val="00583F70"/>
    <w:rsid w:val="0058613F"/>
    <w:rsid w:val="00594F3A"/>
    <w:rsid w:val="005C3EAC"/>
    <w:rsid w:val="005D12EE"/>
    <w:rsid w:val="005D4DC9"/>
    <w:rsid w:val="005D748B"/>
    <w:rsid w:val="005E0F2A"/>
    <w:rsid w:val="005E4612"/>
    <w:rsid w:val="005F163F"/>
    <w:rsid w:val="005F200F"/>
    <w:rsid w:val="005F6EF1"/>
    <w:rsid w:val="006139D4"/>
    <w:rsid w:val="00614EC2"/>
    <w:rsid w:val="00616122"/>
    <w:rsid w:val="006173B6"/>
    <w:rsid w:val="00620863"/>
    <w:rsid w:val="00627AB4"/>
    <w:rsid w:val="006352F3"/>
    <w:rsid w:val="00641E6C"/>
    <w:rsid w:val="006452CE"/>
    <w:rsid w:val="00655BFF"/>
    <w:rsid w:val="00660D11"/>
    <w:rsid w:val="0067168B"/>
    <w:rsid w:val="006803A5"/>
    <w:rsid w:val="00684CA8"/>
    <w:rsid w:val="00686A3A"/>
    <w:rsid w:val="006908CD"/>
    <w:rsid w:val="006A2729"/>
    <w:rsid w:val="006A45F4"/>
    <w:rsid w:val="006A4627"/>
    <w:rsid w:val="006B6B2D"/>
    <w:rsid w:val="006C390C"/>
    <w:rsid w:val="006C633C"/>
    <w:rsid w:val="006D2635"/>
    <w:rsid w:val="006D740D"/>
    <w:rsid w:val="007171E4"/>
    <w:rsid w:val="007224DD"/>
    <w:rsid w:val="007237AD"/>
    <w:rsid w:val="0073400D"/>
    <w:rsid w:val="00746285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C0091"/>
    <w:rsid w:val="007D1620"/>
    <w:rsid w:val="007E284F"/>
    <w:rsid w:val="007E3788"/>
    <w:rsid w:val="007E3D9D"/>
    <w:rsid w:val="007E6827"/>
    <w:rsid w:val="007E7389"/>
    <w:rsid w:val="007E7795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84445"/>
    <w:rsid w:val="00892F85"/>
    <w:rsid w:val="008A07DB"/>
    <w:rsid w:val="008A570E"/>
    <w:rsid w:val="008A6423"/>
    <w:rsid w:val="008B3C90"/>
    <w:rsid w:val="008B7D82"/>
    <w:rsid w:val="008C04F5"/>
    <w:rsid w:val="008C2A88"/>
    <w:rsid w:val="008C2CF1"/>
    <w:rsid w:val="008C4918"/>
    <w:rsid w:val="008C64F4"/>
    <w:rsid w:val="008C7182"/>
    <w:rsid w:val="008D41BE"/>
    <w:rsid w:val="008D5E3F"/>
    <w:rsid w:val="008D7991"/>
    <w:rsid w:val="008E7C3E"/>
    <w:rsid w:val="008F0354"/>
    <w:rsid w:val="008F2ED5"/>
    <w:rsid w:val="00901DC0"/>
    <w:rsid w:val="00904EC9"/>
    <w:rsid w:val="009106AC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35"/>
    <w:rsid w:val="0098469B"/>
    <w:rsid w:val="00993200"/>
    <w:rsid w:val="009A3F91"/>
    <w:rsid w:val="009A782A"/>
    <w:rsid w:val="009F47F4"/>
    <w:rsid w:val="009F4AAE"/>
    <w:rsid w:val="00A0087F"/>
    <w:rsid w:val="00A03EF9"/>
    <w:rsid w:val="00A06652"/>
    <w:rsid w:val="00A158A5"/>
    <w:rsid w:val="00A17579"/>
    <w:rsid w:val="00A176AF"/>
    <w:rsid w:val="00A23894"/>
    <w:rsid w:val="00A27FF2"/>
    <w:rsid w:val="00A34A6C"/>
    <w:rsid w:val="00A36BF4"/>
    <w:rsid w:val="00A37AD2"/>
    <w:rsid w:val="00A41D0D"/>
    <w:rsid w:val="00A426F4"/>
    <w:rsid w:val="00A56D1C"/>
    <w:rsid w:val="00A607B7"/>
    <w:rsid w:val="00A73FEB"/>
    <w:rsid w:val="00A74AE7"/>
    <w:rsid w:val="00A75CF4"/>
    <w:rsid w:val="00A80283"/>
    <w:rsid w:val="00A81941"/>
    <w:rsid w:val="00A84A18"/>
    <w:rsid w:val="00A97AE9"/>
    <w:rsid w:val="00AA7EE4"/>
    <w:rsid w:val="00AD3DB8"/>
    <w:rsid w:val="00AF43C2"/>
    <w:rsid w:val="00AF79FB"/>
    <w:rsid w:val="00B03066"/>
    <w:rsid w:val="00B06ACA"/>
    <w:rsid w:val="00B10A42"/>
    <w:rsid w:val="00B26494"/>
    <w:rsid w:val="00B44CE3"/>
    <w:rsid w:val="00B4639B"/>
    <w:rsid w:val="00B46408"/>
    <w:rsid w:val="00B550F5"/>
    <w:rsid w:val="00B67D2C"/>
    <w:rsid w:val="00B8290E"/>
    <w:rsid w:val="00B91296"/>
    <w:rsid w:val="00B95B63"/>
    <w:rsid w:val="00B971EE"/>
    <w:rsid w:val="00BA7F91"/>
    <w:rsid w:val="00BB2117"/>
    <w:rsid w:val="00BB40E2"/>
    <w:rsid w:val="00BB4EB3"/>
    <w:rsid w:val="00BC5715"/>
    <w:rsid w:val="00BC5F11"/>
    <w:rsid w:val="00BC60CE"/>
    <w:rsid w:val="00BC7BA5"/>
    <w:rsid w:val="00BD1A29"/>
    <w:rsid w:val="00BD2057"/>
    <w:rsid w:val="00BD676D"/>
    <w:rsid w:val="00BE755A"/>
    <w:rsid w:val="00BF50A2"/>
    <w:rsid w:val="00C200C8"/>
    <w:rsid w:val="00C21346"/>
    <w:rsid w:val="00C232B1"/>
    <w:rsid w:val="00C24250"/>
    <w:rsid w:val="00C366D8"/>
    <w:rsid w:val="00C47123"/>
    <w:rsid w:val="00C472F0"/>
    <w:rsid w:val="00C51D16"/>
    <w:rsid w:val="00C653FD"/>
    <w:rsid w:val="00C74329"/>
    <w:rsid w:val="00C87D6E"/>
    <w:rsid w:val="00C92466"/>
    <w:rsid w:val="00CA3E42"/>
    <w:rsid w:val="00CA60A8"/>
    <w:rsid w:val="00CB6608"/>
    <w:rsid w:val="00CD58FD"/>
    <w:rsid w:val="00CE0EC7"/>
    <w:rsid w:val="00CE397B"/>
    <w:rsid w:val="00CE76E6"/>
    <w:rsid w:val="00CF0A7F"/>
    <w:rsid w:val="00CF687D"/>
    <w:rsid w:val="00CF788C"/>
    <w:rsid w:val="00CF7E8D"/>
    <w:rsid w:val="00D03F8F"/>
    <w:rsid w:val="00D053B8"/>
    <w:rsid w:val="00D07429"/>
    <w:rsid w:val="00D1496E"/>
    <w:rsid w:val="00D20AB1"/>
    <w:rsid w:val="00D20BE9"/>
    <w:rsid w:val="00D2389F"/>
    <w:rsid w:val="00D32A69"/>
    <w:rsid w:val="00D5167D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205EB"/>
    <w:rsid w:val="00E24728"/>
    <w:rsid w:val="00E249A6"/>
    <w:rsid w:val="00E31650"/>
    <w:rsid w:val="00E333DA"/>
    <w:rsid w:val="00E37B2E"/>
    <w:rsid w:val="00E673D1"/>
    <w:rsid w:val="00E7321E"/>
    <w:rsid w:val="00E778F6"/>
    <w:rsid w:val="00E80B88"/>
    <w:rsid w:val="00E85C6E"/>
    <w:rsid w:val="00E93C23"/>
    <w:rsid w:val="00E94FFC"/>
    <w:rsid w:val="00EB0DC9"/>
    <w:rsid w:val="00EB6DB1"/>
    <w:rsid w:val="00EC006D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52FB2"/>
    <w:rsid w:val="00F55238"/>
    <w:rsid w:val="00F70415"/>
    <w:rsid w:val="00F70D91"/>
    <w:rsid w:val="00FA2FC8"/>
    <w:rsid w:val="00FB2D9D"/>
    <w:rsid w:val="00FB4CA1"/>
    <w:rsid w:val="00FC6A6D"/>
    <w:rsid w:val="00FD1203"/>
    <w:rsid w:val="00FD2C74"/>
    <w:rsid w:val="00FD363F"/>
    <w:rsid w:val="00FD5260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C3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41BE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D41BE"/>
    <w:rPr>
      <w:sz w:val="18"/>
      <w:szCs w:val="18"/>
    </w:rPr>
  </w:style>
  <w:style w:type="paragraph" w:styleId="NormalWeb">
    <w:name w:val="Normal (Web)"/>
    <w:basedOn w:val="Normal"/>
    <w:uiPriority w:val="99"/>
    <w:semiHidden/>
    <w:rsid w:val="008D41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6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297</TotalTime>
  <Pages>1</Pages>
  <Words>102</Words>
  <Characters>587</Characters>
  <Application>Microsoft Office Outlook</Application>
  <DocSecurity>0</DocSecurity>
  <Lines>0</Lines>
  <Paragraphs>0</Paragraphs>
  <ScaleCrop>false</ScaleCrop>
  <Company>MSHOME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200</cp:revision>
  <dcterms:created xsi:type="dcterms:W3CDTF">2017-11-01T06:51:00Z</dcterms:created>
  <dcterms:modified xsi:type="dcterms:W3CDTF">2019-06-26T04:35:00Z</dcterms:modified>
</cp:coreProperties>
</file>