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3060A8" w:rsidRPr="007924D2" w:rsidRDefault="003060A8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B79FA">
        <w:rPr>
          <w:rFonts w:hint="eastAsia"/>
          <w:b/>
          <w:bCs/>
          <w:color w:val="000000"/>
          <w:sz w:val="32"/>
          <w:szCs w:val="32"/>
        </w:rPr>
        <w:t>膝关节镜篮钳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3060A8" w:rsidRDefault="003060A8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3060A8" w:rsidRPr="00811B1D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1B79FA">
        <w:rPr>
          <w:rFonts w:hint="eastAsia"/>
          <w:b/>
          <w:bCs/>
          <w:color w:val="000000"/>
          <w:sz w:val="32"/>
          <w:szCs w:val="32"/>
        </w:rPr>
        <w:t>膝关节镜篮钳</w:t>
      </w:r>
      <w:r w:rsidRPr="00811B1D">
        <w:rPr>
          <w:rFonts w:hint="eastAsia"/>
          <w:color w:val="000000"/>
        </w:rPr>
        <w:t>项目进行公开招标采购。欢迎符合相关条件的供应商参加本次采购活动：</w:t>
      </w:r>
    </w:p>
    <w:p w:rsidR="003060A8" w:rsidRPr="00376CDA" w:rsidRDefault="003060A8" w:rsidP="001B79F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1B79FA">
        <w:rPr>
          <w:rFonts w:ascii="仿宋_GB2312" w:eastAsia="仿宋_GB2312" w:hAnsi="Calibri" w:cs="仿宋_GB2312" w:hint="eastAsia"/>
          <w:color w:val="000000"/>
          <w:sz w:val="28"/>
          <w:szCs w:val="28"/>
        </w:rPr>
        <w:t>膝关节镜篮钳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Calibri" w:cs="仿宋_GB2312"/>
          <w:color w:val="000000"/>
        </w:rPr>
        <w:t>wxszyyy-2019-D039</w:t>
      </w:r>
    </w:p>
    <w:p w:rsidR="003060A8" w:rsidRDefault="003060A8" w:rsidP="001B79F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9.9</w:t>
      </w:r>
      <w:r>
        <w:rPr>
          <w:rFonts w:ascii="仿宋_GB2312" w:eastAsia="仿宋_GB2312" w:hAnsi="Calibri" w:cs="仿宋_GB2312" w:hint="eastAsia"/>
          <w:color w:val="000000"/>
        </w:rPr>
        <w:t>万元。</w:t>
      </w:r>
    </w:p>
    <w:p w:rsidR="003060A8" w:rsidRDefault="003060A8" w:rsidP="001B79F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3060A8" w:rsidRPr="007E3788" w:rsidRDefault="003060A8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3060A8" w:rsidRPr="007E3788" w:rsidRDefault="003060A8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3060A8" w:rsidRPr="004A3E4B" w:rsidRDefault="003060A8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3060A8" w:rsidRDefault="003060A8" w:rsidP="001B79F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3060A8" w:rsidRDefault="003060A8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3060A8" w:rsidRDefault="003060A8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3060A8" w:rsidRDefault="003060A8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3060A8" w:rsidRDefault="003060A8">
      <w:pPr>
        <w:rPr>
          <w:rFonts w:cs="Times New Roman"/>
        </w:rPr>
      </w:pPr>
    </w:p>
    <w:sectPr w:rsidR="003060A8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A8" w:rsidRDefault="003060A8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60A8" w:rsidRDefault="003060A8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A8" w:rsidRDefault="003060A8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60A8" w:rsidRDefault="003060A8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0FF8"/>
    <w:rsid w:val="00005ECA"/>
    <w:rsid w:val="000100E1"/>
    <w:rsid w:val="00015A11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B79FA"/>
    <w:rsid w:val="001E6740"/>
    <w:rsid w:val="001F72E2"/>
    <w:rsid w:val="002006F1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60A8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D3DB8"/>
    <w:rsid w:val="00AF43C2"/>
    <w:rsid w:val="00AF79FB"/>
    <w:rsid w:val="00B03066"/>
    <w:rsid w:val="00B06ACA"/>
    <w:rsid w:val="00B10A42"/>
    <w:rsid w:val="00B26494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55238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1</Pages>
  <Words>102</Words>
  <Characters>586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dcterms:created xsi:type="dcterms:W3CDTF">2017-11-01T06:51:00Z</dcterms:created>
  <dcterms:modified xsi:type="dcterms:W3CDTF">2019-06-26T04:33:00Z</dcterms:modified>
</cp:coreProperties>
</file>