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32"/>
          <w:szCs w:val="32"/>
        </w:rPr>
        <w:t>无锡市中医医院</w:t>
      </w:r>
    </w:p>
    <w:p w:rsidR="00CD58FD" w:rsidRPr="007924D2" w:rsidRDefault="00CD58FD" w:rsidP="002D3D5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033A2A">
        <w:rPr>
          <w:rFonts w:hint="eastAsia"/>
          <w:b/>
          <w:bCs/>
          <w:color w:val="000000"/>
          <w:sz w:val="32"/>
          <w:szCs w:val="32"/>
        </w:rPr>
        <w:t>心电监护仪</w:t>
      </w:r>
      <w:r w:rsidRPr="007924D2">
        <w:rPr>
          <w:rFonts w:hint="eastAsia"/>
          <w:b/>
          <w:bCs/>
          <w:color w:val="000000"/>
          <w:sz w:val="32"/>
          <w:szCs w:val="32"/>
        </w:rPr>
        <w:t>采购</w:t>
      </w:r>
      <w:r>
        <w:rPr>
          <w:rFonts w:hint="eastAsia"/>
          <w:b/>
          <w:bCs/>
          <w:color w:val="000000"/>
          <w:sz w:val="32"/>
          <w:szCs w:val="32"/>
        </w:rPr>
        <w:t>公告</w:t>
      </w:r>
    </w:p>
    <w:p w:rsidR="00CD58FD" w:rsidRDefault="00CD58FD" w:rsidP="00DB6D3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CD58FD" w:rsidRPr="00811B1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rPr>
          <w:rFonts w:cs="Times New Roman"/>
          <w:color w:val="000000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无锡市中医医院现就</w:t>
      </w:r>
      <w:r w:rsidRPr="00033A2A">
        <w:rPr>
          <w:rFonts w:hint="eastAsia"/>
          <w:b/>
          <w:bCs/>
          <w:color w:val="000000"/>
          <w:sz w:val="32"/>
          <w:szCs w:val="32"/>
        </w:rPr>
        <w:t>心电监护仪</w:t>
      </w:r>
      <w:r w:rsidRPr="00811B1D">
        <w:rPr>
          <w:rFonts w:hint="eastAsia"/>
          <w:color w:val="000000"/>
        </w:rPr>
        <w:t>项目进行公开招标采购。欢迎符合相关条件的供应商参加本次采购活动：</w:t>
      </w:r>
    </w:p>
    <w:p w:rsidR="00CD58FD" w:rsidRPr="00376CDA" w:rsidRDefault="00CD58FD" w:rsidP="00033A2A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cs="Times New Roman"/>
          <w:b/>
          <w:bCs/>
          <w:color w:val="000000"/>
        </w:rPr>
      </w:pPr>
      <w:r w:rsidRPr="00811B1D">
        <w:rPr>
          <w:rFonts w:hint="eastAsia"/>
          <w:b/>
          <w:bCs/>
          <w:color w:val="000000"/>
        </w:rPr>
        <w:t>一、采购项目名称及编号：</w:t>
      </w:r>
      <w:r w:rsidRPr="00033A2A">
        <w:rPr>
          <w:rFonts w:ascii="仿宋_GB2312" w:eastAsia="仿宋_GB2312" w:hAnsi="Calibri" w:cs="仿宋_GB2312" w:hint="eastAsia"/>
          <w:color w:val="000000"/>
          <w:sz w:val="28"/>
          <w:szCs w:val="28"/>
        </w:rPr>
        <w:t>心电监护仪</w:t>
      </w:r>
      <w:r>
        <w:rPr>
          <w:rFonts w:ascii="仿宋_GB2312" w:eastAsia="仿宋_GB2312" w:hAnsi="Calibri" w:cs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Calibri" w:cs="仿宋_GB2312"/>
          <w:color w:val="000000"/>
        </w:rPr>
        <w:t>wxszyyy-2019-D038</w:t>
      </w:r>
    </w:p>
    <w:p w:rsidR="00CD58FD" w:rsidRDefault="00CD58FD" w:rsidP="00033A2A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仿宋_GB2312" w:hint="eastAsia"/>
          <w:color w:val="000000"/>
        </w:rPr>
        <w:t>详见采购文件。本项目预算为</w:t>
      </w:r>
      <w:r>
        <w:rPr>
          <w:rFonts w:ascii="仿宋_GB2312" w:eastAsia="仿宋_GB2312" w:hAnsi="Calibri" w:cs="仿宋_GB2312"/>
          <w:color w:val="000000"/>
        </w:rPr>
        <w:t>9</w:t>
      </w:r>
      <w:r>
        <w:rPr>
          <w:rFonts w:ascii="仿宋_GB2312" w:eastAsia="仿宋_GB2312" w:hAnsi="Calibri" w:cs="仿宋_GB2312" w:hint="eastAsia"/>
          <w:color w:val="000000"/>
        </w:rPr>
        <w:t>万元。</w:t>
      </w:r>
    </w:p>
    <w:p w:rsidR="00CD58FD" w:rsidRDefault="00CD58FD" w:rsidP="00033A2A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仿宋_GB2312" w:eastAsia="仿宋_GB2312" w:hAnsi="Calibri" w:cs="Times New Roman"/>
          <w:b/>
          <w:bCs/>
          <w:color w:val="000000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三、投标人资格要求：</w:t>
      </w:r>
      <w:r>
        <w:rPr>
          <w:rFonts w:ascii="仿宋_GB2312" w:eastAsia="仿宋_GB2312" w:hAnsi="Calibri" w:cs="Times New Roman"/>
          <w:b/>
          <w:bCs/>
          <w:color w:val="000000"/>
        </w:rPr>
        <w:t>      </w:t>
      </w:r>
    </w:p>
    <w:p w:rsidR="00CD58FD" w:rsidRPr="007E3788" w:rsidRDefault="00CD58FD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CD58FD" w:rsidRPr="007E3788" w:rsidRDefault="00CD58FD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A</w:t>
      </w:r>
      <w:r w:rsidRPr="007E3788">
        <w:rPr>
          <w:rFonts w:ascii="仿宋_GB2312" w:eastAsia="仿宋_GB2312" w:hAnsi="Calibri" w:cs="仿宋_GB2312" w:hint="eastAsia"/>
          <w:color w:val="000000"/>
        </w:rPr>
        <w:t>、经国家工商行政管理机关注册并经国、地税登记的法人单位；</w:t>
      </w:r>
    </w:p>
    <w:p w:rsidR="00CD58FD" w:rsidRPr="004A3E4B" w:rsidRDefault="00CD58FD" w:rsidP="00856203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B</w:t>
      </w:r>
      <w:r w:rsidRPr="007E3788">
        <w:rPr>
          <w:rFonts w:ascii="仿宋_GB2312" w:eastAsia="仿宋_GB2312" w:hAnsi="Calibri" w:cs="仿宋_GB2312" w:hint="eastAsia"/>
          <w:color w:val="000000"/>
        </w:rPr>
        <w:t>、具有报价产品原厂商的授权书或代理证书。</w:t>
      </w:r>
    </w:p>
    <w:p w:rsidR="00CD58FD" w:rsidRDefault="00CD58FD" w:rsidP="00033A2A">
      <w:pPr>
        <w:pStyle w:val="NormalWeb"/>
        <w:shd w:val="clear" w:color="auto" w:fill="FFFFFF"/>
        <w:spacing w:before="0" w:beforeAutospacing="0" w:after="0" w:afterAutospacing="0" w:line="327" w:lineRule="atLeast"/>
        <w:ind w:firstLineChars="215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Times New Roman"/>
          <w:b/>
          <w:bCs/>
          <w:color w:val="000000"/>
        </w:rPr>
        <w:t>                               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28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9</w:t>
      </w:r>
      <w:r>
        <w:rPr>
          <w:rFonts w:ascii="仿宋_GB2312" w:eastAsia="仿宋_GB2312" w:hAnsi="Calibri" w:cs="仿宋_GB2312" w:hint="eastAsia"/>
          <w:color w:val="000000"/>
        </w:rPr>
        <w:t>：</w:t>
      </w:r>
      <w:r>
        <w:rPr>
          <w:rFonts w:ascii="仿宋_GB2312" w:eastAsia="仿宋_GB2312" w:hAnsi="Calibri" w:cs="仿宋_GB2312"/>
          <w:color w:val="000000"/>
        </w:rPr>
        <w:t>00</w:t>
      </w:r>
      <w:r>
        <w:rPr>
          <w:rFonts w:ascii="仿宋_GB2312" w:eastAsia="仿宋_GB2312" w:hAnsi="Calibri" w:cs="仿宋_GB2312" w:hint="eastAsia"/>
          <w:color w:val="000000"/>
        </w:rPr>
        <w:t>起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采购文件获取地址：无锡市中医医院医学工程处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采购文件获取方式：电子文档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五、投标文件接收信息：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color w:val="000000"/>
        </w:rPr>
        <w:t>投标文件接受截止时间：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8:30</w:t>
      </w:r>
      <w:r>
        <w:rPr>
          <w:rFonts w:ascii="仿宋_GB2312" w:eastAsia="仿宋_GB2312" w:hAnsi="Calibri" w:cs="仿宋_GB2312" w:hint="eastAsia"/>
          <w:color w:val="000000"/>
        </w:rPr>
        <w:t>止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投标文件接收地点：无锡市中医医院医学工程处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其他有关事项：截止期后的投标文件恕不接受。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六、招标评审有关信息：</w:t>
      </w:r>
      <w:r>
        <w:rPr>
          <w:rFonts w:ascii="仿宋_GB2312" w:eastAsia="仿宋_GB2312" w:hAnsi="Calibri" w:cs="Times New Roman"/>
          <w:b/>
          <w:bCs/>
          <w:color w:val="000000"/>
        </w:rPr>
        <w:t> 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8:30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评审地点：无锡市中医医院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七、本次采购联系事项：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地址：无锡市中南西路</w:t>
      </w:r>
      <w:r>
        <w:rPr>
          <w:rFonts w:ascii="仿宋_GB2312" w:eastAsia="仿宋_GB2312" w:hAnsi="Calibri" w:cs="仿宋_GB2312"/>
          <w:color w:val="000000"/>
        </w:rPr>
        <w:t>8</w:t>
      </w:r>
      <w:r>
        <w:rPr>
          <w:rFonts w:ascii="仿宋_GB2312" w:eastAsia="仿宋_GB2312" w:hAnsi="Calibri" w:cs="仿宋_GB2312" w:hint="eastAsia"/>
          <w:color w:val="000000"/>
        </w:rPr>
        <w:t>号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邮编：</w:t>
      </w:r>
      <w:r>
        <w:rPr>
          <w:rFonts w:ascii="仿宋_GB2312" w:eastAsia="仿宋_GB2312" w:hAnsi="Calibri" w:cs="仿宋_GB2312"/>
          <w:color w:val="000000"/>
        </w:rPr>
        <w:t>214071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联系人：朱春峰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电话：</w:t>
      </w:r>
      <w:r>
        <w:rPr>
          <w:rFonts w:ascii="仿宋_GB2312" w:eastAsia="仿宋_GB2312" w:hAnsi="Calibri" w:cs="仿宋_GB2312"/>
          <w:color w:val="000000"/>
        </w:rPr>
        <w:t>0510-88859999-73001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有关本次采购活动方面的问题</w:t>
      </w:r>
      <w:r>
        <w:rPr>
          <w:rFonts w:ascii="仿宋_GB2312" w:eastAsia="仿宋_GB2312" w:hAnsi="Calibri" w:cs="仿宋_GB2312"/>
          <w:color w:val="000000"/>
        </w:rPr>
        <w:t>,</w:t>
      </w:r>
      <w:r>
        <w:rPr>
          <w:rFonts w:ascii="仿宋_GB2312" w:eastAsia="仿宋_GB2312" w:hAnsi="Calibri" w:cs="仿宋_GB2312" w:hint="eastAsia"/>
          <w:color w:val="000000"/>
        </w:rPr>
        <w:t>可来人或电话联系。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  <w:r>
        <w:rPr>
          <w:rFonts w:ascii="仿宋_GB2312" w:eastAsia="仿宋_GB2312" w:hAnsi="Calibri" w:cs="Times New Roman"/>
          <w:color w:val="000000"/>
        </w:rPr>
        <w:t>                                    </w:t>
      </w:r>
    </w:p>
    <w:p w:rsidR="00CD58FD" w:rsidRDefault="00CD58FD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</w:p>
    <w:p w:rsidR="00CD58FD" w:rsidRDefault="00CD58FD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CD58FD" w:rsidRDefault="00CD58FD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26</w:t>
      </w:r>
      <w:r>
        <w:rPr>
          <w:rFonts w:ascii="仿宋_GB2312" w:eastAsia="仿宋_GB2312" w:hAnsi="Calibri" w:cs="仿宋_GB2312" w:hint="eastAsia"/>
          <w:color w:val="000000"/>
        </w:rPr>
        <w:t>日</w:t>
      </w:r>
    </w:p>
    <w:p w:rsidR="00CD58FD" w:rsidRDefault="00CD58FD">
      <w:pPr>
        <w:rPr>
          <w:rFonts w:cs="Times New Roman"/>
        </w:rPr>
      </w:pPr>
    </w:p>
    <w:sectPr w:rsidR="00CD58FD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FD" w:rsidRDefault="00CD58FD" w:rsidP="008D41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D58FD" w:rsidRDefault="00CD58FD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FD" w:rsidRDefault="00CD58FD" w:rsidP="008D41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D58FD" w:rsidRDefault="00CD58FD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BE"/>
    <w:rsid w:val="00005ECA"/>
    <w:rsid w:val="000100E1"/>
    <w:rsid w:val="00015A11"/>
    <w:rsid w:val="00026706"/>
    <w:rsid w:val="000307FC"/>
    <w:rsid w:val="00033961"/>
    <w:rsid w:val="00033A2A"/>
    <w:rsid w:val="00037879"/>
    <w:rsid w:val="00040313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06F1"/>
    <w:rsid w:val="00201892"/>
    <w:rsid w:val="00203A69"/>
    <w:rsid w:val="0021011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0E09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86A3A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84445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C7182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FF2"/>
    <w:rsid w:val="00A34A6C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D3DB8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D58FD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1650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3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41B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41BE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8D41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1</Pages>
  <Words>101</Words>
  <Characters>582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dcterms:created xsi:type="dcterms:W3CDTF">2017-11-01T06:51:00Z</dcterms:created>
  <dcterms:modified xsi:type="dcterms:W3CDTF">2019-06-26T04:26:00Z</dcterms:modified>
</cp:coreProperties>
</file>